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زيارة أمين الله</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السَّلامُ عَلَيْكَ يا أَمينَ اللهِ في أرْضِهِ، وَحُجَّتَهُ عَلى عِبادِهِ، اَلسَّلامُ عَلَيْكَ يا أَميرَ الْمُؤْمِنينَ، أَشْهَدُ أَنَّكَ جاهَدْتَ فِي اللهِ حَقَّ جِهادِهِ، وَعَمِلْتَ بِكِتابِهِ، وَاتَّبَعْتَ سُنَنَ نَبِيِّهِ صَلَّى اللهُ عَلَيْهِ وَآلِهِ حَتّى دَعاكَ اللهُ إلى جِوارِهِ فَقَبَضَكَ إلَيْهِ بِاخْتِيارِهِ، وَأَلْزَمَ أعْدآءكَ الْحُجَّةَ مَعَ ما لَكَ مِنَ الْحُجَجِ الْبالِغَةِ عَلى جَميعِ خَلْقِهِ.</w:t>
      </w:r>
    </w:p>
    <w:p>
      <w:pPr>
        <w:pStyle w:val="Dua_MS_V1"/>
      </w:pPr>
      <w:r>
        <w:rPr>
          <w:rtl w:val="0"/>
          <w:lang w:val="ar-SA"/>
        </w:rPr>
        <w:t xml:space="preserve">اللّـهُمَّ فَاجْعَلْ نَفْسي مُطْمَئِنَّةً بِقَدَرِكَ، راضِيَةً بِقَضآئِكَ، مُولَعَةً بِذِكْرِكَ وَدُعآئِكَ، مُحِبَّةً لِصَفْوَةِ أَوْلِيآئِكَ، مَحْبُوبَةً في أَرْضِكَ وَسَمآئِكَ، صابِرَةً عَلى نُزُولِ بَلائِكَ، شاكِرَةً لِفَواضِلِ نَعْمآئِكَ، ذاكِرَةً لِسَوابِغِ آلائِكَ، مُشْتاقَةً إلى فَرْحَةِ لِقآئِكَ، مُتَزَوِّدَةً التَّقْوى لِيَوْمِ جَزآئِكَ، مُسْتَنَّةً بِسُنَنِ أوْلِيآئِكَ، مُفارِقَةً لِأَخْلاقِ اَعْدائِكَ، مَشْغُولَةً عَنِ الدُّنْيا بِحَمْدِكَ وَثَنآئِكَ.</w:t>
      </w:r>
    </w:p>
    <w:p>
      <w:pPr>
        <w:pStyle w:val="Dua_MS_V1"/>
      </w:pPr>
      <w:r>
        <w:rPr>
          <w:rtl w:val="0"/>
          <w:lang w:val="ar-SA"/>
        </w:rPr>
        <w:t xml:space="preserve">اَللّـهُمَّ إنَّ قُلُوبَ الْمُخْبِتينَ إلَيْكَ والِهَةٌ، وَسُبُلَ الرّاغِبينَ إلَيْكَ شارِعَةٌ، وَأعْلامَ الْقاصِدينَ إلَيْكَ واضِحَةٌ، وَأفْئِدَةَ الْعارِفينَ مِنْكَ فازِعَةٌ، وَأَصْواتَ الدّاعينَ إلَيْكَ صاعِدَةٌ، وَأَبْوابَ الإجابَةِ لَهُمْ مُفَتَّحَةٌ، وَدَعْوَةَ مَنْ ناجاكَ مُسْتَجابَةٌ، وَتَوْبَةَ مَنْ أَنابَ إلَيْكَ مَقْبُولَةٌ، وَعَبْرَةَ مَنْ بَكى مِنْ خَوْفِكَ مَرْحُومَةٌ، وَالإغاثَهَ لِمَنِ اسْتَغاثَ بِكَ مَوْجُودةٌ، وَالإعانَةَ لِمَنِ اسْتَعانَ بِكَ مَبْذُولَةٌ وَعِداتِكَ لِعِبادِكَ مُنْجَزَةٌ، وَزَلَلَ مَنِ اسْتَقالَكَ مُقالَةٌ، وَأعْمالَ الْعامِلينَ لَدَيْكَ مَحْفُوظَةٌ، وَأَرْزاقَكَ إلَى الْخَلائِقِ مِنْ لَدُنْكَ نازِلَةٌ، وَعَوآئِدَ الْمَزيدِ إلَيْهِمْ واصِلَةٌ، وَذُنُوبَ الْمُسْتَغْفِرينَ مَغْفُورَةٌ، وَحَوآئِجَ خَلْقِكَ عِنْدَكَ مَقْضِيَّةٌ، وَجَوآئِزَ السّائِلينَ عِنْدَكَ مُوَفَّرَةٌ، وَعَوآئِدَ الْمَزيدِ مُتَواتِرَةٌ، وَمَوآئِدَ الْمُسْتَطْعِمينَ مُعَدَّةٌ، وَمَناهِلَ الظِّمآءِ مُتْرَعَةٌ.</w:t>
      </w:r>
    </w:p>
    <w:p>
      <w:pPr>
        <w:pStyle w:val="Dua_MS_V1"/>
      </w:pPr>
      <w:r>
        <w:rPr>
          <w:rtl w:val="0"/>
          <w:lang w:val="ar-SA"/>
        </w:rPr>
        <w:t xml:space="preserve">اللّـهُمَّ فَاسْتَجِبْ دُعآئي، وَاقْبَلْ ثَنآئي، وَاجْمَعْ بَيْني وَبَيْنَ أَوْلِيآئي، بِحَقِّ مُحَمَّد وَعَلِيّ وَفاطِمَةَ وَالْحَسَنِ وَالْحُسَيْنِ إنَّكَ وَلِيُّ نَعْمآئي، وَمُنْتَهى مُنايَ، وَغايَةُ رَجائي في مُنْقَلَبي وَمَثْوايَ.</w:t>
      </w:r>
    </w:p>
    <w:p>
      <w:pPr>
        <w:pStyle w:val="Dua_MS_V1"/>
      </w:pPr>
      <w:r>
        <w:rPr>
          <w:rtl w:val="0"/>
          <w:lang w:val="ar-SA"/>
        </w:rPr>
        <w:t xml:space="preserve"> أَنْتَ إلهي وَسَيِّدي وَمَوْلايَ اغْفِرْ لأوْلِيآئِنا، وَكُفَّ عَنّا أعْدآءَنا، وَاشْغَلْهُمْ عَنْ أذانا، وَأظْهِرْ كَلِمَةَ الْحَقِّ وَاجْعَلْهَا الْعُلْيا، وَأدْحِضْ كَلِمَةَ الْباطِلَ وَاجْعَلْهَا السُّفْلى إنَّكَ عَلى كُلِّ شَىءْ قَديرٌ.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A3452499-CFE6-4117-9C58-D88D63408DEE}"/>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2E29ACC-22C1-4E58-A260-F5C794498B5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