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التوسل</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اَللّهُمَّ كنْ لِوَلِيِّكَ الْحُجَّةِ بْنِ الْحَسَنِ صَلَواتُك عَلَيهِ وَعَلى آبائِهِ في هذِهِ السّاعَةِ وَفي كُلِّ ساعَةٍ وَلِيّاً وَحافِظاً وَقائِداً وَناصِراً وَدَليلاً وَعَيْناً حَتّى تُسْكِنَهُ أَرْضَكَ طَوْعاً وَتُمَتِّعَهُ فيها طَويلاً بِرَحْمَتِكَ‏ يااَرْحَمَ الرَّاحِمينَ </w:t>
      </w:r>
    </w:p>
    <w:p>
      <w:pPr>
        <w:pStyle w:val="Besm_MS_V1"/>
      </w:pPr>
      <w:r>
        <w:rPr>
          <w:rtl w:val="0"/>
          <w:lang w:val="ar-SA"/>
        </w:rPr>
        <w:t xml:space="preserve">***</w:t>
      </w:r>
    </w:p>
    <w:p>
      <w:pPr>
        <w:pStyle w:val="Besm_MS_V1"/>
      </w:pPr>
      <w:r>
        <w:rPr>
          <w:rtl w:val="0"/>
          <w:lang w:val="ar-SA"/>
        </w:rPr>
        <w:t xml:space="preserve"> بِسْمِ اللهِ الرَّحْمنِ الرَّحِيم </w:t>
      </w:r>
    </w:p>
    <w:p>
      <w:pPr>
        <w:pStyle w:val="Dua_MS_V1"/>
      </w:pPr>
      <w:r>
        <w:rPr>
          <w:rtl w:val="0"/>
          <w:lang w:val="ar-SA"/>
        </w:rPr>
        <w:t xml:space="preserve">اللهُمَّ إنّي أسألُكَ وَأتَوَجَّهُ إلَيكَ بِنَبيِّكَ نَبيِّ الرَّحمَةِ مُحَمَّدٍ (صلى الله عليه وآله)، يا أبا القاسِم، يا رَسولَ اللهِ، يا إمامَ الرَّحمَةِ،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الحَسَنِ، يا أميرَ المُؤمِنينَ، يا عَليّ بنَ أبي طالِبٍ،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فاطِمَةَ الزَّهراءِ، يا بِنتَ مُحَمَّدٍ، يا قُرَّةَ عَينِ الرَّسولِ، يا سَيِّدَتَنا وَمَولاتَنا إنَّا تَوَجَّهنا وَاستَشفَعنا وَتَوَسَّلنا بِكِ إلى اللهِ وَقَدَّمناكِ بَينَ يَدَي حاجاتِنا، يا وَجيهةً عِندَ الله اشفَعي لَنا عِندَ اللهِ.</w:t>
      </w:r>
    </w:p>
    <w:p>
      <w:pPr>
        <w:pStyle w:val="Dua_MS_V1"/>
      </w:pPr>
      <w:r>
        <w:rPr>
          <w:rtl w:val="0"/>
          <w:lang w:val="ar-SA"/>
        </w:rPr>
        <w:t xml:space="preserve">يا أبا مُحَمَّدٍ، يا حَسَنَ بن عَليٍّ، أيُّها المُجتَبى،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 يا أبا عَبدِ الله، يا حُسَينَ بنَ عَليٍّ، أيُّها الشَّهيدُ،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الحَسَنِ، يا عَليّ بنَ الحُسَينِ، يا زَينَ العابِدينَ،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جَعفَرٍ، يا مُحَمَّدَ بنَ عَليٍّ، أيُّها الباقِرُ،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عَبدِ الله، يا جَعفَرَ بنَ مُحَمَّدٍ، أيُّها الصَّادِقُ،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الحَسَنِ، يا موسَى بنَ جَعفَرٍ، أيُّها الكاظِمُ،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الحَسَنِ يا عَلي بنَ موسَى، أيُّها الرِّضا،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جَعفِرٍ يا مُحَمَّدَ بنَ عَليٍّ، أيُّها التَّقيُّ الجَوادُ،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الحَسَنِ، يا عَليَّ بنَ مُحَمَّدٍ، أيُّها الهادي النَّقي،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أبا مُحَمَّدٍ، يا حَسَنَ بنَ عَليٍّ أيُّها الزَّكيُّ العَسكَريُّ،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وَصيَّ الحَسَنِ، وَالخَلَفَ الحُجَّةَ، أيُّها القائِمُ المُنتَظَرُ المَهديُّ، يا بنَ رَسولِ الله، يا حُجَّةَ الله عَلى خَلقِهِ، يا سَيِّدَنا وَمَولانا إنَّا تَوَجَّهنا وَاستَشفَعنا وَتَوَسَّلنا بِكَ إلى اللهِ وَقَدَّمناكَ بَينَ يَدَي حاجاتِنا، يا وَجيهاً عِندَ الله اشفَع لَنا عِندَ الله.</w:t>
      </w:r>
    </w:p>
    <w:p>
      <w:pPr>
        <w:pStyle w:val="Dua_MS_V1"/>
      </w:pPr>
      <w:r>
        <w:rPr>
          <w:rtl w:val="0"/>
          <w:lang w:val="ar-SA"/>
        </w:rPr>
        <w:t xml:space="preserve">يا سادَتي وَمَواليَّ، إنّي تَوَجَّهتُ بِكُم أئِمَّتي وَعُدَّتي ليَومِ فَقري وفاقتي إلى اللهِ، وَتَوَسَّلتُ بِكُم إلى اللهِ، وَاستَشفَعتُ بِكُم إلى اللهِ، فَاشفَعوا لي عِندَ الله، وَاستَنقِذوني مِن ذُنوبي عِندَ الله، فَإنَّكُم وَسيلَتي إلى اللهِ، وَبِحُبِّكُم وَبِقُربِكُم أرجو نَجاةً مِنَ اللهِ، فَكونوا عِندَ الله رَجائي، يا سادَتي يا أولياء الله، صلّى الله عليهم أجمعين، وَلَعَنَ الله أعداءَ الله ظالِميهِم مِن الأوَّلينَ وَالآخِرينَ، آمينَ رَبَّ العالَمينَ.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8B7A74D-62EC-4B37-B647-1677F4AB563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B999958-52A5-4644-BDA7-9B2D576EF6F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