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زيارة عاشوراء</w:t>
      </w:r>
    </w:p>
    <w:p>
      <w:pPr>
        <w:pStyle w:val="Besm_MS_V1"/>
      </w:pPr>
      <w:r>
        <w:rPr>
          <w:rtl w:val="0"/>
          <w:lang w:val="ar-SA"/>
        </w:rPr>
        <w:t xml:space="preserve"> </w:t>
      </w:r>
    </w:p>
    <w:p>
      <w:pPr>
        <w:pStyle w:val="Besm_MS_V1"/>
      </w:pPr>
      <w:r>
        <w:rPr>
          <w:rtl w:val="0"/>
          <w:lang w:val="ar-SA"/>
        </w:rPr>
        <w:t xml:space="preserve">المتن الكامل لزيارة عاشوراء</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وروايتها المشروحه كما رواها الشيخ أبو جعفر الطوسي في المصباح ما يلي : روى محمد بن إسماعيل بن صالح بن بزيع عن صالح بن عقبة عن أبيه عن الباقر عليه‌السلام قال : </w:t>
      </w:r>
      <w:r>
        <w:rPr>
          <w:rStyle w:val="Rewayat_MS_V1"/>
          <w:rtl w:val="0"/>
          <w:lang w:val="ar-SA"/>
        </w:rPr>
        <w:t xml:space="preserve">من زار الحُسَين بن علي عليه‌السلام في يوم عاشوراء من المحرّم يظلّ عنده باكيا لقي الله عزَّ وجلَّ يوم يلقاه بثواب ألفي حجة وألفي عمرة وألفي غزوة كثواب من حجّ واعتمر وغزا مع رسول الله صلى ‌الله ‌عليه ‌وآله ومع الأئمة الراشدين.</w:t>
      </w:r>
      <w:r>
        <w:rPr>
          <w:rtl w:val="0"/>
          <w:lang w:val="ar-SA"/>
        </w:rPr>
        <w:t xml:space="preserve"> قال قلت : جعلت فداك فما لمن كان في بعيد البلاد وأقاصيها ولَم يمكنه المسير إليه في ذلك اليوم. قال : </w:t>
      </w:r>
      <w:r>
        <w:rPr>
          <w:rStyle w:val="Rewayat_MS_V1"/>
          <w:rtl w:val="0"/>
          <w:lang w:val="ar-SA"/>
        </w:rPr>
        <w:t xml:space="preserve">إذا كان كذلك برز إلى الصحراء أو صعد سطحا مرتفعاً في داره وأومأ إليه بالسلام واجتهد في الدعاء على قاتليه وصلّى من بعد ركعتين وليكن ذلك في صدر النهار قبل أن تزول الشمس ثم ليندب الحُسَين عليه‌ السلام ويبكيه ويأمر من في داره ممن لا يتّقيه بالبكاء عليه ويقم في داره المصيبة بإظهار الجزع عليه وليعزّ فيها بعضهم بعضا بمصابهم بالحسين عليه‌السلام ، وأنا الضامن لهم إذا فعلوا ذلك جميع ذلك</w:t>
      </w:r>
      <w:r>
        <w:rPr>
          <w:rtl w:val="0"/>
          <w:lang w:val="ar-SA"/>
        </w:rPr>
        <w:t xml:space="preserve">. قلت : جعلت فداك أنت الضامن ذلك لهم والزعيم؟ قال : </w:t>
      </w:r>
      <w:r>
        <w:rPr>
          <w:rStyle w:val="Rewayat_MS_V1"/>
          <w:rtl w:val="0"/>
          <w:lang w:val="ar-SA"/>
        </w:rPr>
        <w:t xml:space="preserve">أنا الضامن وأنا الزعيم لمن فعل ذلك</w:t>
      </w:r>
      <w:r>
        <w:rPr>
          <w:rtl w:val="0"/>
          <w:lang w:val="ar-SA"/>
        </w:rPr>
        <w:t xml:space="preserve">. </w:t>
      </w:r>
    </w:p>
    <w:p>
      <w:pPr>
        <w:pStyle w:val="ContentNormal_MS_V1"/>
      </w:pPr>
      <w:r>
        <w:rPr>
          <w:rtl w:val="0"/>
          <w:lang w:val="ar-SA"/>
        </w:rPr>
        <w:t xml:space="preserve">قلت : فكيف يعزّي بعضنا بعضا؟ قال : تقولون : </w:t>
      </w:r>
      <w:r>
        <w:rPr>
          <w:rStyle w:val="Rewayat_MS_V1"/>
          <w:rtl w:val="0"/>
          <w:lang w:val="ar-SA"/>
        </w:rPr>
        <w:t xml:space="preserve">أَعظَّمَ الله اُجُورَنا بِمُصابِنا بِالحُسَيْنِ عليه‌السلام وَجَعَلَنا وَإِيّاكُمْ مِنَ الطَّالِبِينَ بِثَأْرِهِ مَعَ وَلِيِّهِ الإمام المَهْدِيِّ مِنْ آلِ مُحَمَّدٍ عليهم‌السلام. وإن استطعت أن لا تخرج في يومك في حاجة فافعل فإنه يوم نحس لا يقضى فيه حاجة مؤمن وإن قضيت لَم يبارك له فيما ادّخر ولَم يبارك له في أهله ، فإذا فعلوا ذلك كتب الله لهم ثواب ألف حجّة وألف عمرة وألف غزوة كلها مع رسول الله صلى‌الله‌عليه‌وآله ، وكان له أجر وثواب مصيبة كل نبيّ ورسولٍ ووصيٍّ وصدِّيق وشهيد مات أو قتل منذ خلق الله الدنيا إلى أن تقوم الساعة.</w:t>
      </w:r>
    </w:p>
    <w:p>
      <w:pPr>
        <w:pStyle w:val="ContentNormal_MS_V1"/>
      </w:pPr>
      <w:r>
        <w:rPr>
          <w:rtl w:val="0"/>
          <w:lang w:val="ar-SA"/>
        </w:rPr>
        <w:t xml:space="preserve">قال صالح بن عقبة وسيف بن عميرة : قال علقمة بن محمّد الحضرمي قلت للباقر صَلَواتُ الله وسَلامُهُ عَلَيهِ : علّمني دعاءً أدعو به في ذلك اليوم إذا أنا زرته من قرب ودعاءً أدعو به إذا لم أزره من قرب وأومأت من بعد البلاد ومن داري بالسلامة إليه. فقال لي : </w:t>
      </w:r>
      <w:r>
        <w:rPr>
          <w:rStyle w:val="Rewayat_MS_V1"/>
          <w:rtl w:val="0"/>
          <w:lang w:val="ar-SA"/>
        </w:rPr>
        <w:t xml:space="preserve">يا علقمة إذا أنت صليت الركعتين بعد أن تؤمي إليه بالسلام فقل بعد الايماء إليه من بعد التكبير هذا القول</w:t>
      </w:r>
      <w:r>
        <w:rPr>
          <w:rtl w:val="0"/>
          <w:lang w:val="ar-SA"/>
        </w:rPr>
        <w:t xml:space="preserve"> (أي الزيارة الآتية) </w:t>
      </w:r>
      <w:r>
        <w:rPr>
          <w:rStyle w:val="Rewayat_MS_V1"/>
          <w:rtl w:val="0"/>
          <w:lang w:val="ar-SA"/>
        </w:rPr>
        <w:t xml:space="preserve">فإنّك إذا قلت ذلك فقد دعوت بما يدعو به زوّاره من الملائكة وكتب الله لك مائة ألف ألف درجة وكنت كمن استشهدوا معه تشاركهم في درجاتهم ، وما عرفت إِلاّ في زمرة الشهداء الذين استشهدوا معه ، وكتب لك ثواب زيارة كل نبيّ وكل رسول وزيارة كل من زار الحسين عليه‌السلام منذ يوم قتل سلام الله عليه وعلى أهل بيته ، تقول:</w:t>
      </w:r>
    </w:p>
    <w:p>
      <w:pPr>
        <w:pStyle w:val="Dua_MS_V1"/>
      </w:pPr>
      <w:r>
        <w:rPr>
          <w:rtl w:val="0"/>
          <w:lang w:val="ar-SA"/>
        </w:rPr>
        <w:t xml:space="preserve">السَّلامُ عَلَيْكَ يا أَبا عَبْدِ اللهِ، السَّلامُ عَلَيْكَ يابْنَ رَسُولِ الله، السَّلامُ عَلَيْكَ يابْنَ أَمِيرِ المُؤْمِنِينَ، وَابْنَ سَيِّدِ الوَصِيِّينَ، السَّلامُ عَلَيْكَ يابْنَ فاطِمَةَ سَيِّدَةِ نِساءِ العالَمِينَ، السَّلامُ عَلَيْكَ ياثارَ الله وَابْنَ ثارِهِ وَالوِتْرَ المَوتُورَ، السَّلامُ عَلَيْكَ وَعَلى الاَرْواحِ الَّتِي حَلَّتْ بِفِنائِكَ، عَلَيْكُمْ مِنِّي جَميعاً سَلامُ الله أَبَداً مابَقِيتُ وَبَقِيَ اللَيْلُ وَالنَّهارُ.</w:t>
      </w:r>
    </w:p>
    <w:p>
      <w:pPr>
        <w:pStyle w:val="Dua_MS_V1"/>
      </w:pPr>
      <w:r>
        <w:rPr>
          <w:rtl w:val="0"/>
          <w:lang w:val="ar-SA"/>
        </w:rPr>
        <w:t xml:space="preserve"> يا أَبا عَبْدِ الله، لَقَدْ عَظُمَتِ الرَّزِيَّةُ وَجَلّتْ وَعَظُمَتِ المُصِيبَةُ بِكَ عَلَيْنا وَعَلى جَمِيعِ أَهْلِ الإسْلامِ، وَجَلَّتْ وَعَظُمَتْ مُصِيبَتُكَ فِي السَّماواتِ عَلى جَمِيعِ أَهْلِ السَّماواتِ، فَلَعَنَ الله اُمَّةً أَسَّسَتْ أَساسَ الظُّلْمِ وَالجَوْرِ عَلَيْكُمْ أَهْلَ البَيْتِ، وَلَعَنَ الله اُمَّةً دَفَعَتْكُمْ عَنْ مَقامِكُمْ وَأَزالَتْكُمْ عَنْ مَراتِبكُمُ الَّتِي رَتَّبَكُمُ الله فِيها، وَلَعَنَ الله اُمَّةً قَتَلَتْكُمْ.</w:t>
      </w:r>
    </w:p>
    <w:p>
      <w:pPr>
        <w:pStyle w:val="Dua_MS_V1"/>
      </w:pPr>
      <w:r>
        <w:rPr>
          <w:rtl w:val="0"/>
          <w:lang w:val="ar-SA"/>
        </w:rPr>
        <w:t xml:space="preserve"> وَلَعَنَ الله المُمَهِّدِينَ لَهُمْ بِالتَّمْكِينِ مِنْ قِتالِكُمْ، بَرِئْتُ إِلى الله وَإِلَيْكُمْ مِنْهُمْ وَمِنْ أَشْياعِهِمْ وَأَتْباعِهِمْ وَأَوْلِيائِهِمْ، يا أَبا عَبْدِ الله، إِنِّي سِلْمٌ لِمَنْ سالَمَكُمْ، وَحَرْبٌ لِمَنْ حارَبَكُمْ إِلى يَوْمِ القِيامَةِ، وَلَعَنَ الله آلَ زِيادٍ وَآلَ مرَوْانٍ، وَلَعَنَ الله بَنِي اُمَيَّةَ قاطِبَةً، وَلَعَنَ الله ابْنَ مَرْجانَةَ، وَلَعَنَ الله عُمَرَ بْنَ سَعْدٍ، وَلَعَنَ الله شِمْراً، وَلَعَنَ الله اُمَّةً أَسْرَجَتْ وَأَلجَمَتْ وَتَنَقَّبَتْ لِقِتالِكَ.</w:t>
      </w:r>
    </w:p>
    <w:p>
      <w:pPr>
        <w:pStyle w:val="Dua_MS_V1"/>
      </w:pPr>
      <w:r>
        <w:rPr>
          <w:rtl w:val="0"/>
          <w:lang w:val="ar-SA"/>
        </w:rPr>
        <w:t xml:space="preserve"> بِأَبِي أَنْتَ وَاُمِّي، لَقَدْ عَظُمَ مُصابِي بِكَ، فَأَسْأَلُ الله الَّذِي أَكْرَمَ مَقامَكَ، وَأَكْرَمَنِي بك، أَنْ يَرْزُقَنِي طَلَبَ ثارِكَ مَعَ إِمامٍ مَنْصُورٍ مِنْ أَهْلِ بَيْتِ مُحَمَّدٍ صَلّى الله عَلَيْهِ وَآلِهِ. اللّهُمَّ اجْعَلْنِي عِنْدَكَ وَجِيها بِالحُسَيْنِ عَلَيْهِ السَّلامُ فِي الدُّنْيا وَالآخِرةِ، ياأَبا عَبْدِ الله، إِنِّي أَتَقَرَّبُ إِلى الله، وَإِلى رَسُولِهِ، وَإِلى أَمِيرِ المُؤْمِنِينَ، وَإِلى فاطِمَةَ، وَإِلى الحَسَنِ، وَإِلَيْكَ بِمُوالاتِكَ.</w:t>
      </w:r>
    </w:p>
    <w:p>
      <w:pPr>
        <w:pStyle w:val="Dua_MS_V1"/>
      </w:pPr>
      <w:r>
        <w:rPr>
          <w:rtl w:val="0"/>
          <w:lang w:val="ar-SA"/>
        </w:rPr>
        <w:t xml:space="preserve"> وَبِالبَرائةِ مِمَّنْ أَسَّسَ أَساسَ ذلِكَ وَبَنى عَلَيهِ بُنْيانَهُ، وَجَرى فِي ظُلْمِهِ وَجَوْرِهِ عَلَيْكُمْ وَ عَلى أَشْياعِكُمْ، بَرِئْتُ إِلى الله وَإِلَيْكُمْ مِنْهُمْ، وَأَتَقَرَّبُ إِلى الله ثُمَّ إِلَيْكُمْ بِمُوالاتِكُمْ وَمُوالاةِ وَلِيِّكُمْ، وَالبَرائةِ مِنْ أَعْدائِكُمْ، وَالنَّاصِبِينَ لَكُمْ الحَرْبَ، وَبِالبَرائةِ مِنْ أَشْياعِهِمْ وَأَتْباعِهِمْ، إِنِّي سِلْمٌ لِمَنْ سالَمَكُمْ، وَحَرْبٌ لِمَنْ حارَبَكُمْ، وَوَلِيُّ لِمَنْ وَالاكُمْ، وَعَدُوٌ لِمَنْ عاداكُمْ.</w:t>
      </w:r>
    </w:p>
    <w:p>
      <w:pPr>
        <w:pStyle w:val="Dua_MS_V1"/>
      </w:pPr>
      <w:r>
        <w:rPr>
          <w:rtl w:val="0"/>
          <w:lang w:val="ar-SA"/>
        </w:rPr>
        <w:t xml:space="preserve">فَأَسْأَلُ الله الَّذِي أَكْرَمَنِي بِمَعْرِفَتِكُمْ، وَمَعْرِفَةِ أَوْلِيائِكُمْ، وَرَزَقَنِي البَرائةِ مِنْ أَعْدائِكُمْ، أَنْ يَجْعَلَنِي مَعَكُمْ فِي الدُّنْيا وَالآخِرةِ، وَأَنْ يُثَبِّتَ لِي عِنْدَكُمْ قَدَمَ صِدْقٍ فِي الدُّنْيا وَالآخِرَةِ، وَأَسْأَلُهُ أَنْ يُبَلِّغَنِي المَقامَ المَحْمُودَ لَكُمْ عِنْدَ الله، وَأَنْ يَرْزُقَنِي طَلَبَ ثارِي مَعَ إِمامِ هُدىً ظاهِرٍ ناطِقٍ بِالحَقِّ مِنْكُمْ.</w:t>
      </w:r>
    </w:p>
    <w:p>
      <w:pPr>
        <w:pStyle w:val="Dua_MS_V1"/>
      </w:pPr>
      <w:r>
        <w:rPr>
          <w:rtl w:val="0"/>
          <w:lang w:val="ar-SA"/>
        </w:rPr>
        <w:t xml:space="preserve"> وَأَسْأَلُ الله بِحَقِّكُمْ وَبِالَّشْأنِ الَّذِي لَكُمْ عِنْدَهُ أَنْ يُعْطِيَنِي بِمُصابِي بِكُمْ أَفْضَلَ مايُعْطِي مُصاباً بِمُصِيبَتِهِ، مُصِيبَةً ما أَعْظَمَها وَأَعْظَمَ رَزِيَّتَها فِي الإسْلامِ وَفِي جَمِيعِ السَّماواتِ وَالأَرْضِ. اللّهُمَّ اجْعَلْنِي فِي مَقامِي هذا مِمَّنْ تَنالَهُ مِنْكَ صَلَواتٌ وَرَحْمَةٌ وَمَغْفِرَهٌ، اللّهُمَّ اجْعَلْ مَحْيايَ مَحْيا مُحَمَّدٍ وَآلِ مُحَمَّدٍ، وَمَماتِي مَماتَ مُحَمَّدٍ وَآلِ مُحَمَّدٍ.</w:t>
      </w:r>
    </w:p>
    <w:p>
      <w:pPr>
        <w:pStyle w:val="Dua_MS_V1"/>
      </w:pPr>
      <w:r>
        <w:rPr>
          <w:rtl w:val="0"/>
          <w:lang w:val="ar-SA"/>
        </w:rPr>
        <w:t xml:space="preserve"> اللّهُمَّ إِنَّ هذا يَوْمٌ تَبَرَّكَتْ بِهِ بَنُو اُمَيَّةَ وَابْنُ آكِلَةِ الاَكْبادِ، اللَّعِينُ ابْنُ اللَّعِينِ عَلى لِسانِكَ وَلِسانِ نَبِيِّكَ صَلّى الله عَلَيهِ وَآلِهِ فِي كُلِّ مَوْطِنٍ وَمَوْقِفٍ وَقَفَ فِيهِ نَبِيُّكَ صَلّى الله عَلَيهِ وَآلِهِ. اللّهُمَّ العَنْ أَبا سُفيانَ وَمُعاوِيَةَ وَيَزِيدَ بْنَ مُعاوِيَةَ عَلَيْهِمْ مِنْكَ اللَّعْنَةُ أَبَدَ الآبِدِينَ، وَهذا يَوْمٌ فَرِحَتْ بِهِ آلُ زِيادٍ وَآلُ مَرْوانَ بِقَتْلِهِمُ الحُسَيْنَ صَلَواتُ الله عَلَيْهِ.</w:t>
      </w:r>
    </w:p>
    <w:p>
      <w:pPr>
        <w:pStyle w:val="Dua_MS_V1"/>
      </w:pPr>
      <w:r>
        <w:rPr>
          <w:rtl w:val="0"/>
          <w:lang w:val="ar-SA"/>
        </w:rPr>
        <w:t xml:space="preserve">اللّهُمَّ فَضاعِفْ عَلَيْهِمْ اللَّعْنَ مِنْكَ وَالعَذابَ الأليم. اللّهُمَّ إِنِّي أَتَقَرَّبُ إِلَيْكَ فِي هذا اليَوْمِ، وَفِي مَوْقِفِي هذا، وَأَيامِ حَياتِي بِالبَرائَةِ مِنْهُمْ، وَاللَّعْنَةِ عَلَيْهِمْ، وَبِالمُوالاةِ لِنَبِيِّكَ وَآلِ نَبِيِّكَ عَلَيهِ وَعلَيْهِمُ السَّلام.</w:t>
      </w:r>
    </w:p>
    <w:p>
      <w:pPr>
        <w:pStyle w:val="Dua_MS_V1"/>
      </w:pPr>
      <w:r>
        <w:rPr>
          <w:rtl w:val="0"/>
          <w:lang w:val="ar-SA"/>
        </w:rPr>
        <w:t xml:space="preserve"> </w:t>
      </w:r>
    </w:p>
    <w:p>
      <w:pPr>
        <w:pStyle w:val="ContentNormal_MS_V1"/>
      </w:pPr>
      <w:r>
        <w:rPr>
          <w:rStyle w:val="ContentBold_MS_V1"/>
          <w:rtl w:val="0"/>
          <w:lang w:val="ar-SA"/>
        </w:rPr>
        <w:t xml:space="preserve">ثم يقول مائة مرة:</w:t>
      </w:r>
    </w:p>
    <w:p>
      <w:pPr>
        <w:pStyle w:val="Dua_MS_V1"/>
      </w:pPr>
      <w:r>
        <w:rPr>
          <w:rtl w:val="0"/>
          <w:lang w:val="ar-SA"/>
        </w:rPr>
        <w:t xml:space="preserve">اللّهُمَّ العَنْ أَوَّلَ ظالِمٍ ظَلَمَ حَقَّ مُحَمَّدٍ وَآلِ مُحَمَّدٍ وَآخِرَ تابِعٍ لَهُ عَلى ذلِكَ. اللّهُمَّ العَنْ العِصابَةَ الَّتِي جاهَدَتِ الحُسَيْنَ وَشايَعَتْ وَبايَعَتْ وَتابَعَتْ عَلى قَتْلِهِ، اللّهُمَّ العَنْهُمْ جَميعاً.</w:t>
      </w:r>
    </w:p>
    <w:p>
      <w:pPr>
        <w:pStyle w:val="ContentNormal_MS_V1"/>
      </w:pPr>
      <w:r>
        <w:rPr>
          <w:rStyle w:val="ContentBold_MS_V1"/>
          <w:rtl w:val="0"/>
          <w:lang w:val="ar-SA"/>
        </w:rPr>
        <w:t xml:space="preserve">(يقول ذلك مائة مرة.) ثم يقول:</w:t>
      </w:r>
    </w:p>
    <w:p>
      <w:pPr>
        <w:pStyle w:val="Dua_MS_V1"/>
      </w:pPr>
      <w:r>
        <w:rPr>
          <w:rtl w:val="0"/>
          <w:lang w:val="ar-SA"/>
        </w:rPr>
        <w:t xml:space="preserve">السَّلامُ عَلَيْكَ يا أَبا عَبْدِ الله وَعَلى الأَرواحِ الَّتِي حَلَّتْ بِفِنائِكَ، عَلَيْكَ مِنِّي سَلامُ اللهِ أَبَداً مابَقِيتُ وَبَقِيَ اللَيْلُ وَالنَّهارُ، وَلا جَعَلَهُ الله آخِرَ العَهْدِ مِنِّي لِزِيارَتِكُمْ، السَّلامُ عَلى الحُسَيْنِ، وَعَلى عَلِيِّ بْنِ الحُسَيْنِ، وَعَلى أَوْلادِ الحُسَيْنِ، وَعَلى أَصْحابِ الحُسَيْنِ.</w:t>
      </w:r>
    </w:p>
    <w:p>
      <w:pPr>
        <w:pStyle w:val="ContentNormal_MS_V1"/>
      </w:pPr>
      <w:r>
        <w:rPr>
          <w:rStyle w:val="ContentBold_MS_V1"/>
          <w:rtl w:val="0"/>
          <w:lang w:val="ar-SA"/>
        </w:rPr>
        <w:t xml:space="preserve">(يقول ذلك مائة مرة.) ثم يقول:</w:t>
      </w:r>
    </w:p>
    <w:p>
      <w:pPr>
        <w:pStyle w:val="Dua_MS_V1"/>
      </w:pPr>
      <w:r>
        <w:rPr>
          <w:rtl w:val="0"/>
          <w:lang w:val="ar-SA"/>
        </w:rPr>
        <w:t xml:space="preserve">اللّهُمَّ خُصَّ أَنْتَ أَوَّلَ ظالِمٍ بِاللَّعْنِ مِنِّي، وَأَبْدأْ بِهِ أَوَّلاً، ثُمَّ الثَّانِي وَالثَّالِثَ وَالرَّابِعَ. اللّهُمَّ الْعَنْ يَزِيدَ خامِساً، وَالعَنْ عُبَيْدَ الله بْنَ زِيادٍ وَابْنَ مَرْجانَةَ وَعُمَرَ بْنَ سَعْدٍ وَشِمْراً وَآلَ أَبِي سُفْيانَ وَآلَ زِيادٍ وَآلَ مَرْوانَ إلى يَوْمِ القِيامَةِ.</w:t>
      </w:r>
    </w:p>
    <w:p>
      <w:pPr>
        <w:pStyle w:val="ContentNormal_MS_V1"/>
      </w:pPr>
      <w:r>
        <w:rPr>
          <w:rStyle w:val="ContentBold_MS_V1"/>
          <w:rtl w:val="0"/>
          <w:lang w:val="ar-SA"/>
        </w:rPr>
        <w:t xml:space="preserve">ثم تسجد، وتقول:</w:t>
      </w:r>
    </w:p>
    <w:p>
      <w:pPr>
        <w:pStyle w:val="Dua_MS_V1"/>
      </w:pPr>
      <w:r>
        <w:rPr>
          <w:rtl w:val="0"/>
          <w:lang w:val="ar-SA"/>
        </w:rPr>
        <w:t xml:space="preserve">اللّهُمَّ لَكَ الحَمْدُ حَمْدَ الشَّاكِرِينَ لَكَ عَلى مُصابِهِمْ، الحَمْدُ للهِ عَلى عَظِيمِ رَزِيَّتِي، اللّهُمَّ ارْزُقْنِي شَفاعَةَ الحُسَيْنِ يَوْمَ الوُرُودِ، وَثَبِّتْ لِي قَدَمَ صِدْقٍ عِنْدَكَ مَعَ الحُسَيْنِ وَأَصْحابِ الحُسَيْنِ الَّذِينَ بَذَلُوا مُهَجَهُمْ دُونَ الحُسَيْنِ عَلَيهِ السَّلامُ.</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707E8B0E-F402-477A-B413-0E2CD33B7429}"/>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908CB43-1FA1-40B3-AFEF-24C573EDDEDB}"/>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3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7</cp:revision>
  <cp:lastPrinted>2022-08-05T18:59:00Z</cp:lastPrinted>
  <dcterms:created xsi:type="dcterms:W3CDTF">2025-03-07T10:59:00Z</dcterms:created>
  <dcterms:modified xsi:type="dcterms:W3CDTF">2025-03-18T20:44:00Z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7</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7</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7</cp:revision>
  <cp:lastPrinted>2022-08-05T18:59:00Z</cp:lastPrinted>
  <dcterms:created xsi:type="dcterms:W3CDTF">2025-03-07T10:59:00Z</dcterms:created>
  <dcterms:modified xsi:type="dcterms:W3CDTF">2025-03-18T20:44:00Z</dcterms:modified>
</cp:coreProperties>
</file>