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عشق أحزمة حذاء خادم أبي الفضل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بحث منتخب من «معرفة المعاد»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بِسْمِ اللهِ الرَّحْمَنِ الرَّحِيمِ‏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سمعتُ أحد الثقات يقول: «ذهب أحد المعمّمين يوماً لعيادة المرحوم العلاّمة الأمينيّ رحمه الله في منزله المؤقّت في طهران في منطقة «پيچ شميران»، و كان العلاّمة صاحب «الغدير» مريضاً قد رقد على ظهره و ثقل عليه المرض، فدار الحديث بينهما و كان من بين كلامه أن قال له: سماحة الشيخ! إذا لم يكن المرء محبّاً لأبي الفضل العبّاس ـ مثلاً ـ فماذا يضرّ ذلك بإيمانه؟!</w:t>
      </w:r>
    </w:p>
    <w:p>
      <w:pPr>
        <w:pStyle w:val="ContentNormal_MS_V1"/>
      </w:pPr>
      <w:r>
        <w:rPr>
          <w:rtl w:val="0"/>
          <w:lang w:val="ar-SA"/>
        </w:rPr>
        <w:t xml:space="preserve">فتغيّر حال العلاّمة و نهض جالساً بالرغم من مرضه و قال:</w:t>
      </w:r>
    </w:p>
    <w:p>
      <w:pPr>
        <w:pStyle w:val="ContentNormal_MS_V1"/>
      </w:pPr>
      <w:r>
        <w:rPr>
          <w:rtl/>
          <w:lang w:val="ar-SA"/>
        </w:rPr>
        <w:t xml:space="preserve">«دع عنك أبا الفضل عليه‏السلام فأمره واضح! بل لو لم يكن يحبّ أحزمة حذائي أنا أحد خدّام أبي الفضل لأنّي من خدّامه عليه السلام، لأكبّوه ـ و اللهِ ـ على وجهه في نار جهنّم!».</w:t>
      </w:r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[ملاحظة: انتخب هذا البحث من </w:t>
      </w:r>
      <w:hyperlink r:id="rId3" w:history="1">
        <w:r>
          <w:rPr>
            <w:rStyle w:val="Hyperlink"/>
          </w:rPr>
          <w:t xml:space="preserve">معرفة المعاد، ج‏۷، ص: ٥۷</w:t>
        </w:r>
      </w:hyperlink>
      <w:r>
        <w:rPr>
          <w:rtl w:val="0"/>
          <w:lang w:val="ar-SA"/>
        </w:rPr>
        <w:t xml:space="preserve">، تأليف المرحوم العلاّمة آية اللـه الحاج السيّد محمّد الحسين الحسينيّ الطهرانيّ رضوان اللـه عليه، وقد تمّ توثيقه ومقارنته مع المصدر الفارسي من قبل الهيئة العلميّة في لجنة الترجمة والتحقيق، و تجدر الإشارة إلى أنّ العبارات و الهوامش التي وقعت بين معقوفتين هي من الهيئة العلميّة]</w:t>
      </w:r>
    </w:p>
    <w:sectPr w:rsidSect="00541B26">
      <w:footerReference w:type="default" r:id="rId4"/>
      <w:footerReference w:type="first" r:id="rId5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485893F0-DFBB-4B60-8EC7-BF440B6908CC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64775814-6552-4165-8822-479F4560A35C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5" name="_x0000_i000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6" name="_x0000_i0006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hyperlink" Target="https://madrasatalwahy.org/Document/Book/Details/10028/%D9%85%D8%B9%D8%B1%D9%81%D8%A9-%D8%A7%D9%84%D9%85%D8%B9%D8%A7%D8%AF-%D8%AC7" TargetMode="Externa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