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لعمري همُ العشَّاق</w:t>
      </w:r>
    </w:p>
    <w:p>
      <w:pPr>
        <w:pStyle w:val="Besm_MS_V1"/>
      </w:pPr>
      <w:r>
        <w:rPr>
          <w:rtl w:val="0"/>
          <w:lang w:val="ar-SA"/>
        </w:rPr>
        <w:t xml:space="preserve">قصيدة للشاعر العارف ابن الفارض المصري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وهي تصلح بياناً لبعض حالات سيّد الشهداء عليه السلام في يوم عاشوراء.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بِسْمِ اللهِ الرَّحْمَنِ الرَّحِيمِ‏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 w:rsidSect="00541B26">
      <w:footerReference w:type="default" r:id="rId3"/>
      <w:footerReference w:type="first" r:id="rId4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119252B5-672F-4D6C-AD59-0746AD6D1099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3937A52F-AE90-4839-AB5E-DB44A30D9C28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